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EE" w:rsidRDefault="00864BEE"/>
    <w:p w:rsidR="00864BEE" w:rsidRDefault="00864BEE"/>
    <w:tbl>
      <w:tblPr>
        <w:tblStyle w:val="affff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3213"/>
        <w:gridCol w:w="1609"/>
        <w:gridCol w:w="1604"/>
        <w:gridCol w:w="3205"/>
        <w:gridCol w:w="13"/>
      </w:tblGrid>
      <w:tr w:rsidR="00864BEE" w:rsidRPr="00204D21" w:rsidTr="00857AEA">
        <w:trPr>
          <w:gridBefore w:val="1"/>
          <w:wBefore w:w="9" w:type="dxa"/>
        </w:trPr>
        <w:tc>
          <w:tcPr>
            <w:tcW w:w="9644" w:type="dxa"/>
            <w:gridSpan w:val="5"/>
          </w:tcPr>
          <w:p w:rsidR="00864BEE" w:rsidRDefault="00864BEE" w:rsidP="0053462C">
            <w:pPr>
              <w:ind w:left="1335"/>
              <w:jc w:val="center"/>
            </w:pPr>
            <w:r w:rsidRPr="00A2048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173784</wp:posOffset>
                  </wp:positionH>
                  <wp:positionV relativeFrom="paragraph">
                    <wp:posOffset>41910</wp:posOffset>
                  </wp:positionV>
                  <wp:extent cx="885825" cy="885825"/>
                  <wp:effectExtent l="0" t="0" r="9525" b="9525"/>
                  <wp:wrapTight wrapText="bothSides">
                    <wp:wrapPolygon edited="0">
                      <wp:start x="0" y="0"/>
                      <wp:lineTo x="0" y="21368"/>
                      <wp:lineTo x="21368" y="21368"/>
                      <wp:lineTo x="21368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 размер 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0482">
              <w:rPr>
                <w:szCs w:val="24"/>
              </w:rPr>
              <w:t>Лангепасское городское муниципальное автономное общеобразовательное учреждение</w:t>
            </w:r>
            <w:r w:rsidRPr="00A20482">
              <w:rPr>
                <w:szCs w:val="24"/>
              </w:rPr>
              <w:br/>
            </w:r>
            <w:r w:rsidRPr="00A20482">
              <w:rPr>
                <w:b/>
                <w:sz w:val="28"/>
                <w:szCs w:val="24"/>
              </w:rPr>
              <w:t>Средняя общеобразовательная школа №3</w:t>
            </w:r>
            <w:r w:rsidRPr="00A20482">
              <w:rPr>
                <w:b/>
                <w:sz w:val="28"/>
                <w:szCs w:val="24"/>
              </w:rPr>
              <w:br/>
            </w:r>
            <w:r w:rsidRPr="00A20482">
              <w:rPr>
                <w:szCs w:val="24"/>
              </w:rPr>
              <w:t>(ЛГ МАОУ «СОШ №3»</w:t>
            </w:r>
            <w:r w:rsidRPr="00A20482">
              <w:rPr>
                <w:b/>
                <w:szCs w:val="24"/>
              </w:rPr>
              <w:t>)</w:t>
            </w:r>
            <w:r w:rsidRPr="00A20482">
              <w:rPr>
                <w:szCs w:val="24"/>
              </w:rPr>
              <w:br/>
            </w:r>
            <w:r w:rsidRPr="00A20482">
              <w:t xml:space="preserve">ул. Мира 21, г. Лангепас, </w:t>
            </w:r>
            <w:r w:rsidRPr="00A20482">
              <w:br/>
              <w:t>Ханты-Мансийский автономный округ-Югра (Тюменская область), 628672</w:t>
            </w:r>
            <w:r w:rsidRPr="00A20482">
              <w:br/>
            </w:r>
            <w:r w:rsidRPr="00A20482">
              <w:rPr>
                <w:sz w:val="18"/>
                <w:szCs w:val="18"/>
              </w:rPr>
              <w:t xml:space="preserve"> тел.: (34669) 2-68-35, </w:t>
            </w:r>
            <w:r w:rsidRPr="00A20482">
              <w:rPr>
                <w:sz w:val="18"/>
                <w:szCs w:val="18"/>
                <w:lang w:val="en-US"/>
              </w:rPr>
              <w:t>e</w:t>
            </w:r>
            <w:r w:rsidRPr="00A20482">
              <w:rPr>
                <w:sz w:val="18"/>
                <w:szCs w:val="18"/>
              </w:rPr>
              <w:t>-</w:t>
            </w:r>
            <w:r w:rsidRPr="00A20482">
              <w:rPr>
                <w:sz w:val="18"/>
                <w:szCs w:val="18"/>
                <w:lang w:val="en-US"/>
              </w:rPr>
              <w:t>mail</w:t>
            </w:r>
            <w:r w:rsidRPr="00A20482">
              <w:rPr>
                <w:sz w:val="18"/>
                <w:szCs w:val="18"/>
              </w:rPr>
              <w:t xml:space="preserve">: </w:t>
            </w:r>
            <w:hyperlink r:id="rId9" w:history="1">
              <w:r w:rsidRPr="00A20482">
                <w:rPr>
                  <w:rStyle w:val="affff7"/>
                  <w:sz w:val="18"/>
                  <w:szCs w:val="18"/>
                  <w:lang w:val="en-US"/>
                </w:rPr>
                <w:t>shkola</w:t>
              </w:r>
              <w:r w:rsidRPr="00A20482">
                <w:rPr>
                  <w:rStyle w:val="affff7"/>
                  <w:sz w:val="18"/>
                  <w:szCs w:val="18"/>
                </w:rPr>
                <w:t>3</w:t>
              </w:r>
              <w:r w:rsidRPr="00A20482">
                <w:rPr>
                  <w:rStyle w:val="affff7"/>
                  <w:sz w:val="18"/>
                  <w:szCs w:val="18"/>
                  <w:lang w:val="en-US"/>
                </w:rPr>
                <w:t>L</w:t>
              </w:r>
              <w:r w:rsidRPr="00A20482">
                <w:rPr>
                  <w:rStyle w:val="affff7"/>
                  <w:sz w:val="18"/>
                  <w:szCs w:val="18"/>
                </w:rPr>
                <w:t>@</w:t>
              </w:r>
              <w:r w:rsidRPr="00A20482">
                <w:rPr>
                  <w:rStyle w:val="affff7"/>
                  <w:sz w:val="18"/>
                  <w:szCs w:val="18"/>
                  <w:lang w:val="en-US"/>
                </w:rPr>
                <w:t>mail</w:t>
              </w:r>
              <w:r w:rsidRPr="00A20482">
                <w:rPr>
                  <w:rStyle w:val="affff7"/>
                  <w:sz w:val="18"/>
                  <w:szCs w:val="18"/>
                </w:rPr>
                <w:t>.</w:t>
              </w:r>
              <w:r w:rsidRPr="00A20482">
                <w:rPr>
                  <w:rStyle w:val="affff7"/>
                  <w:sz w:val="18"/>
                  <w:szCs w:val="18"/>
                  <w:lang w:val="en-US"/>
                </w:rPr>
                <w:t>ru</w:t>
              </w:r>
            </w:hyperlink>
            <w:r w:rsidRPr="00A20482">
              <w:rPr>
                <w:color w:val="0000FF"/>
                <w:sz w:val="18"/>
                <w:szCs w:val="18"/>
                <w:u w:val="single"/>
              </w:rPr>
              <w:br/>
            </w:r>
            <w:r w:rsidRPr="00A20482">
              <w:rPr>
                <w:sz w:val="18"/>
                <w:szCs w:val="18"/>
              </w:rPr>
              <w:t>ОКПО: 34942392, ОГРН: 1028601418163  ИНН: 8607004642 /КПП 860701001</w:t>
            </w:r>
          </w:p>
        </w:tc>
      </w:tr>
      <w:tr w:rsidR="00864BEE" w:rsidRPr="00204D21" w:rsidTr="00857AEA">
        <w:trPr>
          <w:gridBefore w:val="1"/>
          <w:wBefore w:w="9" w:type="dxa"/>
        </w:trPr>
        <w:tc>
          <w:tcPr>
            <w:tcW w:w="9644" w:type="dxa"/>
            <w:gridSpan w:val="5"/>
            <w:vAlign w:val="center"/>
          </w:tcPr>
          <w:p w:rsidR="00864BEE" w:rsidRPr="004117AA" w:rsidRDefault="00864BEE" w:rsidP="001C3E86">
            <w:pPr>
              <w:pStyle w:val="affff4"/>
              <w:spacing w:line="276" w:lineRule="auto"/>
              <w:rPr>
                <w:b/>
                <w:sz w:val="28"/>
                <w:szCs w:val="24"/>
              </w:rPr>
            </w:pPr>
            <w:r w:rsidRPr="004117AA">
              <w:rPr>
                <w:b/>
                <w:sz w:val="28"/>
                <w:szCs w:val="24"/>
              </w:rPr>
              <w:t>ПРИКАЗ</w:t>
            </w:r>
          </w:p>
        </w:tc>
      </w:tr>
      <w:tr w:rsidR="00864BEE" w:rsidRPr="00204D21" w:rsidTr="00857AEA">
        <w:trPr>
          <w:gridBefore w:val="1"/>
          <w:wBefore w:w="9" w:type="dxa"/>
        </w:trPr>
        <w:tc>
          <w:tcPr>
            <w:tcW w:w="3213" w:type="dxa"/>
            <w:vAlign w:val="center"/>
          </w:tcPr>
          <w:p w:rsidR="00864BEE" w:rsidRPr="00150734" w:rsidRDefault="00F04F93" w:rsidP="00864BEE">
            <w:pPr>
              <w:pStyle w:val="affff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</w:t>
            </w:r>
            <w:r w:rsidR="00864BEE">
              <w:rPr>
                <w:sz w:val="26"/>
                <w:szCs w:val="26"/>
              </w:rPr>
              <w:t>.</w:t>
            </w:r>
            <w:r w:rsidR="00864BEE" w:rsidRPr="0015073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3213" w:type="dxa"/>
            <w:gridSpan w:val="2"/>
            <w:vAlign w:val="center"/>
          </w:tcPr>
          <w:p w:rsidR="00864BEE" w:rsidRPr="00150734" w:rsidRDefault="00864BEE" w:rsidP="001C3E86">
            <w:pPr>
              <w:pStyle w:val="affff4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864BEE" w:rsidRPr="00150734" w:rsidRDefault="00864BEE" w:rsidP="001C3E86">
            <w:pPr>
              <w:pStyle w:val="affff4"/>
              <w:spacing w:line="360" w:lineRule="auto"/>
              <w:rPr>
                <w:sz w:val="26"/>
                <w:szCs w:val="26"/>
              </w:rPr>
            </w:pPr>
            <w:r w:rsidRPr="00150734">
              <w:rPr>
                <w:sz w:val="26"/>
                <w:szCs w:val="26"/>
              </w:rPr>
              <w:t xml:space="preserve">№ </w:t>
            </w:r>
            <w:r w:rsidR="008135B2">
              <w:rPr>
                <w:sz w:val="26"/>
                <w:szCs w:val="26"/>
              </w:rPr>
              <w:t xml:space="preserve"> </w:t>
            </w:r>
            <w:r w:rsidR="00F04F93">
              <w:rPr>
                <w:sz w:val="26"/>
                <w:szCs w:val="26"/>
              </w:rPr>
              <w:t>656</w:t>
            </w:r>
            <w:r>
              <w:rPr>
                <w:sz w:val="26"/>
                <w:szCs w:val="26"/>
              </w:rPr>
              <w:t>-О</w:t>
            </w:r>
          </w:p>
        </w:tc>
      </w:tr>
      <w:tr w:rsidR="00864BEE" w:rsidRPr="00204D21" w:rsidTr="00857AEA">
        <w:trPr>
          <w:gridBefore w:val="1"/>
          <w:wBefore w:w="9" w:type="dxa"/>
        </w:trPr>
        <w:tc>
          <w:tcPr>
            <w:tcW w:w="9644" w:type="dxa"/>
            <w:gridSpan w:val="5"/>
          </w:tcPr>
          <w:p w:rsidR="00864BEE" w:rsidRDefault="00864BEE" w:rsidP="001C3E86">
            <w:pPr>
              <w:pStyle w:val="affff4"/>
              <w:spacing w:line="360" w:lineRule="auto"/>
              <w:rPr>
                <w:sz w:val="26"/>
                <w:szCs w:val="26"/>
              </w:rPr>
            </w:pPr>
          </w:p>
          <w:p w:rsidR="00EA5ED5" w:rsidRPr="00150734" w:rsidRDefault="00EA5ED5" w:rsidP="001C3E86">
            <w:pPr>
              <w:pStyle w:val="affff4"/>
              <w:spacing w:line="360" w:lineRule="auto"/>
              <w:rPr>
                <w:sz w:val="26"/>
                <w:szCs w:val="26"/>
              </w:rPr>
            </w:pPr>
          </w:p>
        </w:tc>
      </w:tr>
      <w:tr w:rsidR="00864BEE" w:rsidRPr="00204D21" w:rsidTr="00857AEA">
        <w:trPr>
          <w:gridBefore w:val="1"/>
          <w:wBefore w:w="9" w:type="dxa"/>
        </w:trPr>
        <w:tc>
          <w:tcPr>
            <w:tcW w:w="9644" w:type="dxa"/>
            <w:gridSpan w:val="5"/>
          </w:tcPr>
          <w:p w:rsidR="00B878AE" w:rsidRDefault="008135B2" w:rsidP="00F04F93">
            <w:pPr>
              <w:pStyle w:val="affff4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="0053462C">
              <w:rPr>
                <w:b/>
                <w:sz w:val="26"/>
                <w:szCs w:val="26"/>
              </w:rPr>
              <w:t xml:space="preserve">внесении изменений в состав </w:t>
            </w:r>
            <w:r>
              <w:rPr>
                <w:b/>
                <w:sz w:val="26"/>
                <w:szCs w:val="26"/>
              </w:rPr>
              <w:t xml:space="preserve">рабочей группы по </w:t>
            </w:r>
            <w:r w:rsidR="00F04F93">
              <w:rPr>
                <w:b/>
                <w:sz w:val="26"/>
                <w:szCs w:val="26"/>
              </w:rPr>
              <w:t>РИП</w:t>
            </w:r>
          </w:p>
          <w:p w:rsidR="00EA5ED5" w:rsidRPr="006D06AB" w:rsidRDefault="00EA5ED5" w:rsidP="008135B2">
            <w:pPr>
              <w:pStyle w:val="affff4"/>
              <w:spacing w:line="276" w:lineRule="auto"/>
              <w:jc w:val="left"/>
              <w:rPr>
                <w:b/>
                <w:sz w:val="26"/>
                <w:szCs w:val="26"/>
              </w:rPr>
            </w:pPr>
          </w:p>
          <w:p w:rsidR="00B878AE" w:rsidRPr="00DF7AA4" w:rsidRDefault="00B878AE" w:rsidP="00B878AE">
            <w:pPr>
              <w:pStyle w:val="affff4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письмом ДОиМП </w:t>
            </w:r>
            <w:r w:rsidR="008D0560">
              <w:rPr>
                <w:sz w:val="26"/>
                <w:szCs w:val="26"/>
              </w:rPr>
              <w:t>ХМАО-Югры № 10-П-1719 от 20.11.2020 «О признании образовательных организаций ХМАО-Югры региональными инновационными площадками</w:t>
            </w:r>
            <w:r>
              <w:rPr>
                <w:sz w:val="26"/>
                <w:szCs w:val="26"/>
              </w:rPr>
              <w:t>»</w:t>
            </w:r>
            <w:r w:rsidR="00BF0172">
              <w:rPr>
                <w:sz w:val="26"/>
                <w:szCs w:val="26"/>
              </w:rPr>
              <w:t xml:space="preserve">, с целью организации инновационной деятельности в общеобразовательном учреждении, </w:t>
            </w:r>
            <w:r w:rsidR="0053462C">
              <w:rPr>
                <w:sz w:val="26"/>
                <w:szCs w:val="26"/>
              </w:rPr>
              <w:t>в соответствии с кадровыми изменениями в учреждении,</w:t>
            </w:r>
          </w:p>
          <w:p w:rsidR="00B878AE" w:rsidRPr="0066219B" w:rsidRDefault="00B878AE" w:rsidP="00B878AE">
            <w:pPr>
              <w:tabs>
                <w:tab w:val="left" w:pos="2550"/>
              </w:tabs>
              <w:jc w:val="both"/>
              <w:rPr>
                <w:sz w:val="26"/>
                <w:szCs w:val="26"/>
              </w:rPr>
            </w:pPr>
            <w:r w:rsidRPr="00150734">
              <w:rPr>
                <w:b/>
                <w:sz w:val="26"/>
                <w:szCs w:val="26"/>
              </w:rPr>
              <w:t>ПРИКАЗЫВАЮ</w:t>
            </w:r>
            <w:r w:rsidRPr="00150734">
              <w:rPr>
                <w:sz w:val="26"/>
                <w:szCs w:val="26"/>
              </w:rPr>
              <w:t xml:space="preserve">: </w:t>
            </w:r>
            <w:r w:rsidRPr="0066219B">
              <w:rPr>
                <w:sz w:val="26"/>
                <w:szCs w:val="26"/>
              </w:rPr>
              <w:tab/>
            </w:r>
          </w:p>
          <w:p w:rsidR="0053462C" w:rsidRDefault="0053462C" w:rsidP="00F04F93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3462C">
              <w:rPr>
                <w:sz w:val="26"/>
                <w:szCs w:val="26"/>
              </w:rPr>
              <w:t xml:space="preserve">Внести </w:t>
            </w:r>
            <w:r w:rsidR="00F04F93">
              <w:rPr>
                <w:sz w:val="26"/>
                <w:szCs w:val="26"/>
              </w:rPr>
              <w:t>изменения в приказ по школе № 805-О от 13.09.2022</w:t>
            </w:r>
            <w:r w:rsidRPr="0053462C">
              <w:rPr>
                <w:sz w:val="26"/>
                <w:szCs w:val="26"/>
              </w:rPr>
              <w:t xml:space="preserve"> «</w:t>
            </w:r>
            <w:r w:rsidR="00F04F93" w:rsidRPr="00F04F93">
              <w:rPr>
                <w:sz w:val="26"/>
                <w:szCs w:val="26"/>
              </w:rPr>
              <w:t>О внесении изменений в состав рабочей группы по организации деятельности региональной инновационной площадки</w:t>
            </w:r>
            <w:r w:rsidRPr="0053462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в части корректировки состава рабочей группы по организации деятельности в ЛГ МАОУ «СОШ №3», обеспечивающей функционирование региональной инновационной площадки по направлению </w:t>
            </w:r>
            <w:r w:rsidRPr="00B85DF6">
              <w:rPr>
                <w:b/>
                <w:sz w:val="26"/>
                <w:szCs w:val="26"/>
              </w:rPr>
              <w:t>«Создание условий для развития современной образовательной среды, использования учебного и лабораторного оборудования; совершенствование инфраструктуры образования, формирование новой технологической среды общего образования»</w:t>
            </w:r>
            <w:r>
              <w:rPr>
                <w:sz w:val="26"/>
                <w:szCs w:val="26"/>
              </w:rPr>
              <w:t xml:space="preserve">, по теме: </w:t>
            </w:r>
            <w:r w:rsidRPr="00B85DF6">
              <w:rPr>
                <w:b/>
                <w:sz w:val="26"/>
                <w:szCs w:val="26"/>
              </w:rPr>
              <w:t>«Спилс-карта «Знаю Россию, знаю Югру», на период 2020-2023гг.</w:t>
            </w:r>
            <w:r>
              <w:rPr>
                <w:b/>
                <w:sz w:val="26"/>
                <w:szCs w:val="26"/>
              </w:rPr>
              <w:t xml:space="preserve">, </w:t>
            </w:r>
            <w:r w:rsidR="00F04F93">
              <w:rPr>
                <w:sz w:val="26"/>
                <w:szCs w:val="26"/>
              </w:rPr>
              <w:t>утвердив</w:t>
            </w:r>
            <w:r w:rsidRPr="0053462C">
              <w:rPr>
                <w:sz w:val="26"/>
                <w:szCs w:val="26"/>
              </w:rPr>
              <w:t xml:space="preserve"> новый состав рабочей группы:</w:t>
            </w:r>
          </w:p>
          <w:p w:rsidR="0053462C" w:rsidRDefault="0053462C" w:rsidP="0053462C">
            <w:pPr>
              <w:pStyle w:val="a5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3462C">
              <w:rPr>
                <w:sz w:val="26"/>
                <w:szCs w:val="26"/>
              </w:rPr>
              <w:t>Ефименков Николай Александрович, учитель географии</w:t>
            </w:r>
            <w:r w:rsidR="00EA01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автор и руководитель проекта,</w:t>
            </w:r>
          </w:p>
          <w:p w:rsidR="00EA019F" w:rsidRDefault="0053462C" w:rsidP="00D5677B">
            <w:pPr>
              <w:pStyle w:val="a5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3462C">
              <w:rPr>
                <w:sz w:val="26"/>
                <w:szCs w:val="26"/>
              </w:rPr>
              <w:t>Веселова Клена Геннадьевна, заместитель директора по методической работе</w:t>
            </w:r>
            <w:r w:rsidR="00EA019F">
              <w:rPr>
                <w:sz w:val="26"/>
                <w:szCs w:val="26"/>
              </w:rPr>
              <w:t>,</w:t>
            </w:r>
          </w:p>
          <w:p w:rsidR="00D5677B" w:rsidRDefault="0053462C" w:rsidP="00D5677B">
            <w:pPr>
              <w:pStyle w:val="a5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D5677B">
              <w:rPr>
                <w:sz w:val="26"/>
                <w:szCs w:val="26"/>
              </w:rPr>
              <w:t>Дагли Фаниза Айратовна, заместитель директора по воспитательной работе</w:t>
            </w:r>
            <w:r w:rsidR="00D5677B">
              <w:rPr>
                <w:sz w:val="26"/>
                <w:szCs w:val="26"/>
              </w:rPr>
              <w:t>,</w:t>
            </w:r>
          </w:p>
          <w:p w:rsidR="00D5677B" w:rsidRDefault="0053462C" w:rsidP="00D5677B">
            <w:pPr>
              <w:pStyle w:val="a5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D5677B">
              <w:rPr>
                <w:sz w:val="26"/>
                <w:szCs w:val="26"/>
              </w:rPr>
              <w:t>Кан Наталья Александровна, заместитель директора по административно-хозяйственной части</w:t>
            </w:r>
            <w:r w:rsidR="00D5677B">
              <w:rPr>
                <w:sz w:val="26"/>
                <w:szCs w:val="26"/>
              </w:rPr>
              <w:t>,</w:t>
            </w:r>
          </w:p>
          <w:p w:rsidR="00D5677B" w:rsidRDefault="0053462C" w:rsidP="00D5677B">
            <w:pPr>
              <w:pStyle w:val="a5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D5677B">
              <w:rPr>
                <w:sz w:val="26"/>
                <w:szCs w:val="26"/>
              </w:rPr>
              <w:t>Коломиец Виктория Ивановна, учитель географии</w:t>
            </w:r>
            <w:r w:rsidR="00D5677B">
              <w:rPr>
                <w:sz w:val="26"/>
                <w:szCs w:val="26"/>
              </w:rPr>
              <w:t>,</w:t>
            </w:r>
          </w:p>
          <w:p w:rsidR="00D5677B" w:rsidRDefault="00F04F93" w:rsidP="00D5677B">
            <w:pPr>
              <w:pStyle w:val="a5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Мулюкова Рушания Ильчановна</w:t>
            </w:r>
            <w:r w:rsidR="0053462C" w:rsidRPr="00D5677B">
              <w:rPr>
                <w:sz w:val="26"/>
                <w:szCs w:val="26"/>
              </w:rPr>
              <w:t>, учитель начальных классов</w:t>
            </w:r>
            <w:r w:rsidR="00D5677B">
              <w:rPr>
                <w:sz w:val="26"/>
                <w:szCs w:val="26"/>
              </w:rPr>
              <w:t>,</w:t>
            </w:r>
          </w:p>
          <w:p w:rsidR="00D5677B" w:rsidRDefault="00F04F93" w:rsidP="00D5677B">
            <w:pPr>
              <w:pStyle w:val="a5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Кулешова Галина Александровна</w:t>
            </w:r>
            <w:r w:rsidR="0053462C" w:rsidRPr="00D5677B">
              <w:rPr>
                <w:sz w:val="26"/>
                <w:szCs w:val="26"/>
              </w:rPr>
              <w:t>, учитель начальных классов</w:t>
            </w:r>
            <w:r w:rsidR="00D5677B">
              <w:rPr>
                <w:sz w:val="26"/>
                <w:szCs w:val="26"/>
              </w:rPr>
              <w:t>,</w:t>
            </w:r>
          </w:p>
          <w:p w:rsidR="0053462C" w:rsidRDefault="00F04F93" w:rsidP="00D5677B">
            <w:pPr>
              <w:pStyle w:val="a5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Хвостанцева Наталья Владимировна</w:t>
            </w:r>
            <w:r w:rsidR="0053462C" w:rsidRPr="00D5677B">
              <w:rPr>
                <w:sz w:val="26"/>
                <w:szCs w:val="26"/>
              </w:rPr>
              <w:t>, учитель начальных классов</w:t>
            </w:r>
            <w:r>
              <w:rPr>
                <w:sz w:val="26"/>
                <w:szCs w:val="26"/>
              </w:rPr>
              <w:t>,</w:t>
            </w:r>
          </w:p>
          <w:p w:rsidR="00F04F93" w:rsidRDefault="00F04F93" w:rsidP="00D5677B">
            <w:pPr>
              <w:pStyle w:val="a5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Сафиуллина Гульназ Шамилевна, </w:t>
            </w:r>
            <w:r w:rsidRPr="00D5677B">
              <w:rPr>
                <w:sz w:val="26"/>
                <w:szCs w:val="26"/>
              </w:rPr>
              <w:t>учитель начальных классов</w:t>
            </w:r>
            <w:r>
              <w:rPr>
                <w:sz w:val="26"/>
                <w:szCs w:val="26"/>
              </w:rPr>
              <w:t>.</w:t>
            </w:r>
          </w:p>
          <w:p w:rsidR="00D5677B" w:rsidRPr="00D5677B" w:rsidRDefault="00D5677B" w:rsidP="00D5677B">
            <w:pPr>
              <w:pStyle w:val="a5"/>
              <w:autoSpaceDE w:val="0"/>
              <w:autoSpaceDN w:val="0"/>
              <w:adjustRightInd w:val="0"/>
              <w:spacing w:line="276" w:lineRule="auto"/>
              <w:ind w:left="1165"/>
              <w:jc w:val="both"/>
              <w:rPr>
                <w:sz w:val="26"/>
                <w:szCs w:val="26"/>
              </w:rPr>
            </w:pPr>
          </w:p>
          <w:p w:rsidR="00D5677B" w:rsidRDefault="00D5677B" w:rsidP="00D5677B">
            <w:pPr>
              <w:pStyle w:val="a5"/>
              <w:autoSpaceDE w:val="0"/>
              <w:autoSpaceDN w:val="0"/>
              <w:adjustRightInd w:val="0"/>
              <w:spacing w:line="276" w:lineRule="auto"/>
              <w:ind w:left="445"/>
              <w:jc w:val="both"/>
              <w:rPr>
                <w:sz w:val="26"/>
                <w:szCs w:val="26"/>
              </w:rPr>
            </w:pPr>
          </w:p>
          <w:p w:rsidR="00F04F93" w:rsidRDefault="00F04F93" w:rsidP="00F04F93">
            <w:pPr>
              <w:pStyle w:val="a5"/>
              <w:autoSpaceDE w:val="0"/>
              <w:autoSpaceDN w:val="0"/>
              <w:adjustRightInd w:val="0"/>
              <w:spacing w:line="276" w:lineRule="auto"/>
              <w:ind w:left="167"/>
              <w:jc w:val="both"/>
              <w:rPr>
                <w:sz w:val="26"/>
                <w:szCs w:val="26"/>
              </w:rPr>
            </w:pPr>
          </w:p>
          <w:p w:rsidR="00F04F93" w:rsidRDefault="00D5677B" w:rsidP="00104D7A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167" w:hanging="143"/>
              <w:jc w:val="both"/>
              <w:rPr>
                <w:sz w:val="26"/>
                <w:szCs w:val="26"/>
              </w:rPr>
            </w:pPr>
            <w:r w:rsidRPr="00F04F93">
              <w:rPr>
                <w:sz w:val="26"/>
                <w:szCs w:val="26"/>
              </w:rPr>
              <w:t>Рабочей группе осуществлять деятельность по реализации проекта «Спилс</w:t>
            </w:r>
            <w:r w:rsidR="00F04F93" w:rsidRPr="00F04F93">
              <w:rPr>
                <w:sz w:val="26"/>
                <w:szCs w:val="26"/>
              </w:rPr>
              <w:t>-</w:t>
            </w:r>
            <w:r w:rsidRPr="00F04F93">
              <w:rPr>
                <w:sz w:val="26"/>
                <w:szCs w:val="26"/>
              </w:rPr>
              <w:t xml:space="preserve"> карта «Знаю Россию, знаю Югру», руководствуясь </w:t>
            </w:r>
            <w:r w:rsidR="00B85DF6" w:rsidRPr="00F04F93">
              <w:rPr>
                <w:sz w:val="26"/>
                <w:szCs w:val="26"/>
              </w:rPr>
              <w:t>план</w:t>
            </w:r>
            <w:r w:rsidRPr="00F04F93">
              <w:rPr>
                <w:sz w:val="26"/>
                <w:szCs w:val="26"/>
              </w:rPr>
              <w:t>ом</w:t>
            </w:r>
            <w:r w:rsidR="00B85DF6" w:rsidRPr="00F04F93">
              <w:rPr>
                <w:sz w:val="26"/>
                <w:szCs w:val="26"/>
              </w:rPr>
              <w:t xml:space="preserve"> мероприятий, </w:t>
            </w:r>
            <w:r w:rsidRPr="00F04F93">
              <w:rPr>
                <w:sz w:val="26"/>
                <w:szCs w:val="26"/>
              </w:rPr>
              <w:t xml:space="preserve">отраженным в приказе № 31-О от 14.01.2021 «О создании рабочей группы по организации деятельности региональной инновационной площадки» </w:t>
            </w:r>
          </w:p>
          <w:p w:rsidR="00EA019F" w:rsidRPr="00EA019F" w:rsidRDefault="00EA019F" w:rsidP="00104D7A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167" w:hanging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участие в 2023-2024 учебном году в Конкурсном</w:t>
            </w:r>
            <w:r w:rsidRPr="00EA019F">
              <w:rPr>
                <w:sz w:val="26"/>
                <w:szCs w:val="26"/>
              </w:rPr>
              <w:t xml:space="preserve"> отбор</w:t>
            </w:r>
            <w:r>
              <w:rPr>
                <w:sz w:val="26"/>
                <w:szCs w:val="26"/>
              </w:rPr>
              <w:t>е</w:t>
            </w:r>
            <w:r w:rsidRPr="00EA019F">
              <w:rPr>
                <w:sz w:val="26"/>
                <w:szCs w:val="26"/>
              </w:rPr>
              <w:t xml:space="preserve"> заявок для признания организации региональной инновационной площадкой и продления деятельности в статусе РИП</w:t>
            </w:r>
            <w:r>
              <w:rPr>
                <w:sz w:val="26"/>
                <w:szCs w:val="26"/>
              </w:rPr>
              <w:t>, назначив куратором Веселову К.Г., заместителя директора по методической работе.</w:t>
            </w:r>
          </w:p>
          <w:p w:rsidR="00AD1A93" w:rsidRPr="00F04F93" w:rsidRDefault="00857AEA" w:rsidP="00104D7A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167" w:hanging="143"/>
              <w:jc w:val="both"/>
              <w:rPr>
                <w:sz w:val="26"/>
                <w:szCs w:val="26"/>
              </w:rPr>
            </w:pPr>
            <w:r w:rsidRPr="00F04F93">
              <w:rPr>
                <w:b/>
                <w:sz w:val="26"/>
                <w:szCs w:val="26"/>
              </w:rPr>
              <w:t>Веселовой К.Г</w:t>
            </w:r>
            <w:r w:rsidR="00D5677B" w:rsidRPr="00F04F93">
              <w:rPr>
                <w:sz w:val="26"/>
                <w:szCs w:val="26"/>
              </w:rPr>
              <w:t>., заместителю директора по методической работе</w:t>
            </w:r>
            <w:r w:rsidRPr="00F04F93">
              <w:rPr>
                <w:sz w:val="26"/>
                <w:szCs w:val="26"/>
              </w:rPr>
              <w:t>, ознакомить</w:t>
            </w:r>
            <w:r w:rsidR="00E5152F" w:rsidRPr="00F04F93">
              <w:rPr>
                <w:sz w:val="26"/>
                <w:szCs w:val="26"/>
              </w:rPr>
              <w:t xml:space="preserve"> </w:t>
            </w:r>
            <w:r w:rsidRPr="00F04F93">
              <w:rPr>
                <w:sz w:val="26"/>
                <w:szCs w:val="26"/>
              </w:rPr>
              <w:t xml:space="preserve">работников с приказом, используя дистанционные технологии. </w:t>
            </w:r>
          </w:p>
          <w:p w:rsidR="00EA5ED5" w:rsidRDefault="00424988" w:rsidP="00CB65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bookmarkStart w:id="0" w:name="_GoBack"/>
            <w:bookmarkEnd w:id="0"/>
            <w:r w:rsidR="00D5677B">
              <w:rPr>
                <w:sz w:val="26"/>
                <w:szCs w:val="26"/>
              </w:rPr>
              <w:t xml:space="preserve"> </w:t>
            </w:r>
            <w:r w:rsidR="00D5677B" w:rsidRPr="00323E0D">
              <w:rPr>
                <w:sz w:val="26"/>
                <w:szCs w:val="26"/>
              </w:rPr>
              <w:t xml:space="preserve">Контроль за исполнением приказа </w:t>
            </w:r>
            <w:r w:rsidR="00D5677B">
              <w:rPr>
                <w:sz w:val="26"/>
                <w:szCs w:val="26"/>
              </w:rPr>
              <w:t>оставляю за собой.</w:t>
            </w:r>
          </w:p>
          <w:p w:rsidR="00EA5ED5" w:rsidRDefault="00EA5ED5" w:rsidP="00CB65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EA5ED5" w:rsidRDefault="00EA5ED5" w:rsidP="00CB65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EA5ED5" w:rsidRDefault="00EA5ED5" w:rsidP="00CB65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EA5ED5" w:rsidRPr="00CB655B" w:rsidRDefault="00EA5ED5" w:rsidP="00CB65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64BEE" w:rsidRPr="00204D21" w:rsidTr="00857AEA">
        <w:trPr>
          <w:gridBefore w:val="1"/>
          <w:gridAfter w:val="1"/>
          <w:wBefore w:w="9" w:type="dxa"/>
          <w:wAfter w:w="13" w:type="dxa"/>
        </w:trPr>
        <w:tc>
          <w:tcPr>
            <w:tcW w:w="9631" w:type="dxa"/>
            <w:gridSpan w:val="4"/>
          </w:tcPr>
          <w:p w:rsidR="00B878AE" w:rsidRPr="00323E0D" w:rsidRDefault="00B878AE" w:rsidP="00D5677B">
            <w:pPr>
              <w:pStyle w:val="14"/>
              <w:shd w:val="clear" w:color="auto" w:fill="auto"/>
              <w:tabs>
                <w:tab w:val="left" w:pos="284"/>
                <w:tab w:val="left" w:pos="567"/>
              </w:tabs>
              <w:spacing w:after="0" w:line="240" w:lineRule="auto"/>
              <w:ind w:right="20" w:firstLine="0"/>
              <w:rPr>
                <w:sz w:val="26"/>
                <w:szCs w:val="26"/>
              </w:rPr>
            </w:pPr>
          </w:p>
          <w:p w:rsidR="00B878AE" w:rsidRDefault="00B878AE" w:rsidP="001C3E86">
            <w:pPr>
              <w:pStyle w:val="14"/>
              <w:shd w:val="clear" w:color="auto" w:fill="auto"/>
              <w:tabs>
                <w:tab w:val="left" w:pos="284"/>
                <w:tab w:val="left" w:pos="567"/>
              </w:tabs>
              <w:spacing w:after="0" w:line="240" w:lineRule="auto"/>
              <w:ind w:left="40" w:right="20" w:firstLine="0"/>
              <w:rPr>
                <w:b/>
                <w:sz w:val="26"/>
                <w:szCs w:val="26"/>
              </w:rPr>
            </w:pPr>
          </w:p>
          <w:p w:rsidR="00864BEE" w:rsidRDefault="00864BEE" w:rsidP="00183A01">
            <w:pPr>
              <w:pStyle w:val="14"/>
              <w:shd w:val="clear" w:color="auto" w:fill="auto"/>
              <w:tabs>
                <w:tab w:val="left" w:pos="284"/>
                <w:tab w:val="left" w:pos="567"/>
              </w:tabs>
              <w:spacing w:after="0" w:line="240" w:lineRule="auto"/>
              <w:ind w:left="40" w:right="2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183A01">
              <w:rPr>
                <w:b/>
                <w:sz w:val="26"/>
                <w:szCs w:val="26"/>
              </w:rPr>
              <w:t>Директор</w:t>
            </w:r>
            <w:r>
              <w:rPr>
                <w:b/>
                <w:sz w:val="26"/>
                <w:szCs w:val="26"/>
              </w:rPr>
              <w:t xml:space="preserve">          </w:t>
            </w:r>
            <w:r w:rsidR="00DB51B8">
              <w:rPr>
                <w:b/>
                <w:sz w:val="26"/>
                <w:szCs w:val="26"/>
              </w:rPr>
              <w:t xml:space="preserve">                       </w:t>
            </w:r>
            <w:r w:rsidR="00183A01">
              <w:rPr>
                <w:b/>
                <w:sz w:val="26"/>
                <w:szCs w:val="26"/>
              </w:rPr>
              <w:t xml:space="preserve">       </w:t>
            </w:r>
            <w:r w:rsidR="00DB51B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       </w:t>
            </w:r>
            <w:r w:rsidR="00183A01">
              <w:rPr>
                <w:b/>
                <w:sz w:val="26"/>
                <w:szCs w:val="26"/>
              </w:rPr>
              <w:t xml:space="preserve">                С.Н. Кононова</w:t>
            </w:r>
          </w:p>
          <w:p w:rsidR="00864BEE" w:rsidRPr="00757B14" w:rsidRDefault="00864BEE" w:rsidP="001C3E86">
            <w:pPr>
              <w:pStyle w:val="14"/>
              <w:shd w:val="clear" w:color="auto" w:fill="auto"/>
              <w:tabs>
                <w:tab w:val="left" w:pos="284"/>
                <w:tab w:val="left" w:pos="567"/>
              </w:tabs>
              <w:spacing w:after="0" w:line="240" w:lineRule="auto"/>
              <w:ind w:left="40" w:right="20" w:firstLine="0"/>
              <w:rPr>
                <w:sz w:val="26"/>
                <w:szCs w:val="26"/>
              </w:rPr>
            </w:pPr>
          </w:p>
        </w:tc>
      </w:tr>
      <w:tr w:rsidR="00864BEE" w:rsidRPr="00204D21" w:rsidTr="00857AEA">
        <w:trPr>
          <w:gridBefore w:val="1"/>
          <w:gridAfter w:val="1"/>
          <w:wBefore w:w="9" w:type="dxa"/>
          <w:wAfter w:w="13" w:type="dxa"/>
        </w:trPr>
        <w:tc>
          <w:tcPr>
            <w:tcW w:w="9631" w:type="dxa"/>
            <w:gridSpan w:val="4"/>
          </w:tcPr>
          <w:p w:rsidR="00864BEE" w:rsidRDefault="00864BEE" w:rsidP="001C3E86">
            <w:pPr>
              <w:pStyle w:val="14"/>
              <w:shd w:val="clear" w:color="auto" w:fill="auto"/>
              <w:tabs>
                <w:tab w:val="left" w:pos="284"/>
                <w:tab w:val="left" w:pos="567"/>
              </w:tabs>
              <w:spacing w:after="0" w:line="240" w:lineRule="auto"/>
              <w:ind w:left="40" w:right="20" w:firstLine="0"/>
              <w:rPr>
                <w:b/>
                <w:sz w:val="26"/>
                <w:szCs w:val="26"/>
              </w:rPr>
            </w:pPr>
          </w:p>
        </w:tc>
      </w:tr>
      <w:tr w:rsidR="00864BEE" w:rsidRPr="00F53B56" w:rsidTr="00D5677B">
        <w:trPr>
          <w:gridAfter w:val="1"/>
          <w:wAfter w:w="13" w:type="dxa"/>
        </w:trPr>
        <w:tc>
          <w:tcPr>
            <w:tcW w:w="4831" w:type="dxa"/>
            <w:gridSpan w:val="3"/>
          </w:tcPr>
          <w:p w:rsidR="00864BEE" w:rsidRDefault="00864BEE" w:rsidP="00D5677B">
            <w:pPr>
              <w:rPr>
                <w:sz w:val="16"/>
                <w:szCs w:val="18"/>
              </w:rPr>
            </w:pPr>
            <w:r w:rsidRPr="00F53B56">
              <w:rPr>
                <w:sz w:val="16"/>
                <w:szCs w:val="18"/>
              </w:rPr>
              <w:t>СОГЛАСОВАНО</w:t>
            </w:r>
          </w:p>
          <w:p w:rsidR="00864BEE" w:rsidRPr="00F53B56" w:rsidRDefault="00864BEE" w:rsidP="00D5677B">
            <w:pPr>
              <w:rPr>
                <w:sz w:val="16"/>
                <w:szCs w:val="18"/>
              </w:rPr>
            </w:pPr>
          </w:p>
          <w:p w:rsidR="00864BEE" w:rsidRPr="00F53B56" w:rsidRDefault="00864BEE" w:rsidP="00D5677B">
            <w:pPr>
              <w:rPr>
                <w:sz w:val="16"/>
                <w:szCs w:val="18"/>
              </w:rPr>
            </w:pPr>
            <w:r w:rsidRPr="00F53B56">
              <w:rPr>
                <w:sz w:val="16"/>
                <w:szCs w:val="18"/>
              </w:rPr>
              <w:t>Председатель ППО ЛГ МАОУ «СОШ №3»</w:t>
            </w:r>
          </w:p>
          <w:p w:rsidR="00864BEE" w:rsidRPr="00F53B56" w:rsidRDefault="00F04F93" w:rsidP="00D5677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__________________А.В. Жамангареева</w:t>
            </w:r>
          </w:p>
          <w:p w:rsidR="00864BEE" w:rsidRPr="00F53B56" w:rsidRDefault="00F04F93" w:rsidP="00D5677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«____»________________2023</w:t>
            </w:r>
            <w:r w:rsidR="00864BEE" w:rsidRPr="00F53B56">
              <w:rPr>
                <w:sz w:val="16"/>
                <w:szCs w:val="18"/>
              </w:rPr>
              <w:t>.</w:t>
            </w:r>
          </w:p>
        </w:tc>
        <w:tc>
          <w:tcPr>
            <w:tcW w:w="4809" w:type="dxa"/>
            <w:gridSpan w:val="2"/>
          </w:tcPr>
          <w:p w:rsidR="00864BEE" w:rsidRPr="00F53B56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  <w:r w:rsidRPr="00F53B56">
              <w:rPr>
                <w:sz w:val="16"/>
                <w:szCs w:val="18"/>
              </w:rPr>
              <w:t>При проведении антикоррупционной экспертизы</w:t>
            </w:r>
          </w:p>
          <w:p w:rsidR="00864BEE" w:rsidRPr="00F53B56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  <w:r w:rsidRPr="00F53B56">
              <w:rPr>
                <w:sz w:val="16"/>
                <w:szCs w:val="18"/>
              </w:rPr>
              <w:t>Проекта приказа признаки коррупциогенности</w:t>
            </w:r>
          </w:p>
          <w:p w:rsidR="00864BEE" w:rsidRPr="00F53B56" w:rsidRDefault="00864BEE" w:rsidP="001C3E86">
            <w:pPr>
              <w:pStyle w:val="a7"/>
              <w:ind w:left="1186"/>
              <w:rPr>
                <w:rFonts w:ascii="Times New Roman" w:hAnsi="Times New Roman" w:cs="Times New Roman"/>
                <w:sz w:val="16"/>
                <w:szCs w:val="18"/>
              </w:rPr>
            </w:pPr>
            <w:r w:rsidRPr="00F53B56">
              <w:rPr>
                <w:rFonts w:ascii="Times New Roman" w:hAnsi="Times New Roman" w:cs="Times New Roman"/>
                <w:sz w:val="16"/>
                <w:szCs w:val="18"/>
              </w:rPr>
              <w:t>________________________</w:t>
            </w:r>
          </w:p>
          <w:p w:rsidR="00864BEE" w:rsidRPr="00F53B56" w:rsidRDefault="00864BEE" w:rsidP="001C3E86">
            <w:pPr>
              <w:pStyle w:val="a7"/>
              <w:ind w:left="1186"/>
              <w:rPr>
                <w:rFonts w:ascii="Times New Roman" w:hAnsi="Times New Roman" w:cs="Times New Roman"/>
                <w:sz w:val="16"/>
                <w:szCs w:val="18"/>
              </w:rPr>
            </w:pPr>
            <w:r w:rsidRPr="00F53B56">
              <w:rPr>
                <w:rFonts w:ascii="Times New Roman" w:hAnsi="Times New Roman" w:cs="Times New Roman"/>
                <w:sz w:val="16"/>
                <w:szCs w:val="18"/>
              </w:rPr>
              <w:t>(выявлено, не выявлено)</w:t>
            </w:r>
          </w:p>
          <w:p w:rsidR="00864BEE" w:rsidRPr="00F53B56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  <w:r w:rsidRPr="00F53B56">
              <w:rPr>
                <w:sz w:val="16"/>
                <w:szCs w:val="18"/>
              </w:rPr>
              <w:t>Председатель АКК</w:t>
            </w:r>
          </w:p>
          <w:p w:rsidR="00864BEE" w:rsidRPr="00F53B56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  <w:r w:rsidRPr="00F53B56">
              <w:rPr>
                <w:sz w:val="16"/>
                <w:szCs w:val="18"/>
              </w:rPr>
              <w:t>______________________Ф.А. Дагли</w:t>
            </w:r>
          </w:p>
          <w:p w:rsidR="00864BEE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«____»</w:t>
            </w:r>
            <w:r w:rsidR="00EC44AE">
              <w:rPr>
                <w:sz w:val="16"/>
                <w:szCs w:val="18"/>
              </w:rPr>
              <w:t xml:space="preserve"> </w:t>
            </w:r>
            <w:r w:rsidR="00F04F93">
              <w:rPr>
                <w:sz w:val="16"/>
                <w:szCs w:val="18"/>
              </w:rPr>
              <w:t>________________2023</w:t>
            </w:r>
            <w:r w:rsidRPr="00F53B56">
              <w:rPr>
                <w:sz w:val="16"/>
                <w:szCs w:val="18"/>
              </w:rPr>
              <w:t>г.</w:t>
            </w:r>
          </w:p>
          <w:p w:rsidR="00864BEE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</w:p>
          <w:p w:rsidR="00864BEE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</w:p>
          <w:p w:rsidR="00864BEE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</w:p>
          <w:p w:rsidR="00864BEE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</w:p>
          <w:p w:rsidR="00864BEE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</w:p>
          <w:p w:rsidR="00864BEE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</w:p>
          <w:p w:rsidR="00864BEE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</w:p>
          <w:p w:rsidR="00864BEE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</w:p>
          <w:p w:rsidR="00864BEE" w:rsidRPr="00F53B56" w:rsidRDefault="00864BEE" w:rsidP="001C3E86">
            <w:pPr>
              <w:ind w:left="1186"/>
              <w:jc w:val="both"/>
              <w:rPr>
                <w:sz w:val="16"/>
                <w:szCs w:val="18"/>
              </w:rPr>
            </w:pPr>
          </w:p>
        </w:tc>
      </w:tr>
      <w:tr w:rsidR="00864BEE" w:rsidRPr="00204D21" w:rsidTr="00857AEA">
        <w:trPr>
          <w:gridAfter w:val="1"/>
          <w:wAfter w:w="13" w:type="dxa"/>
        </w:trPr>
        <w:tc>
          <w:tcPr>
            <w:tcW w:w="9640" w:type="dxa"/>
            <w:gridSpan w:val="5"/>
            <w:vAlign w:val="bottom"/>
          </w:tcPr>
          <w:p w:rsidR="00864BEE" w:rsidRDefault="00864BEE" w:rsidP="001C3E86">
            <w:pPr>
              <w:pStyle w:val="affff4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64BEE" w:rsidRPr="00C06DCC" w:rsidTr="00857AEA">
        <w:trPr>
          <w:gridAfter w:val="1"/>
          <w:wAfter w:w="13" w:type="dxa"/>
        </w:trPr>
        <w:tc>
          <w:tcPr>
            <w:tcW w:w="9640" w:type="dxa"/>
            <w:gridSpan w:val="5"/>
          </w:tcPr>
          <w:p w:rsidR="00864BEE" w:rsidRDefault="00864BEE" w:rsidP="001C3E86">
            <w:pPr>
              <w:rPr>
                <w:sz w:val="16"/>
                <w:szCs w:val="18"/>
              </w:rPr>
            </w:pPr>
          </w:p>
          <w:p w:rsidR="00864BEE" w:rsidRDefault="00864BEE" w:rsidP="001C3E86">
            <w:pPr>
              <w:rPr>
                <w:sz w:val="16"/>
                <w:szCs w:val="18"/>
              </w:rPr>
            </w:pPr>
            <w:r w:rsidRPr="00150734">
              <w:rPr>
                <w:sz w:val="16"/>
                <w:szCs w:val="18"/>
              </w:rPr>
              <w:t xml:space="preserve">Исполнитель:  </w:t>
            </w:r>
            <w:r>
              <w:rPr>
                <w:sz w:val="16"/>
                <w:szCs w:val="18"/>
              </w:rPr>
              <w:br/>
              <w:t>Веселова Клена Геннадьевна</w:t>
            </w:r>
            <w:r w:rsidRPr="00150734">
              <w:rPr>
                <w:sz w:val="16"/>
                <w:szCs w:val="18"/>
              </w:rPr>
              <w:t>,</w:t>
            </w:r>
            <w:r w:rsidR="00D5677B">
              <w:rPr>
                <w:sz w:val="16"/>
                <w:szCs w:val="18"/>
              </w:rPr>
              <w:br/>
              <w:t>зам. директора по методической работе</w:t>
            </w:r>
            <w:r>
              <w:rPr>
                <w:sz w:val="16"/>
                <w:szCs w:val="18"/>
              </w:rPr>
              <w:t>,</w:t>
            </w:r>
            <w:r w:rsidRPr="00150734">
              <w:rPr>
                <w:sz w:val="16"/>
                <w:szCs w:val="18"/>
              </w:rPr>
              <w:t xml:space="preserve">  тел.8</w:t>
            </w:r>
            <w:r>
              <w:rPr>
                <w:sz w:val="16"/>
                <w:szCs w:val="18"/>
              </w:rPr>
              <w:t>9224044981</w:t>
            </w:r>
          </w:p>
          <w:p w:rsidR="00864BEE" w:rsidRDefault="00864BEE" w:rsidP="001C3E86">
            <w:pPr>
              <w:rPr>
                <w:sz w:val="16"/>
                <w:szCs w:val="16"/>
              </w:rPr>
            </w:pPr>
          </w:p>
        </w:tc>
      </w:tr>
    </w:tbl>
    <w:p w:rsidR="00864BEE" w:rsidRDefault="00864BEE"/>
    <w:p w:rsidR="00864BEE" w:rsidRDefault="00864BEE"/>
    <w:p w:rsidR="000B3F3C" w:rsidRDefault="008E7DAE" w:rsidP="00BE293A">
      <w:pPr>
        <w:rPr>
          <w:b/>
        </w:rPr>
      </w:pPr>
      <w:r>
        <w:rPr>
          <w:b/>
        </w:rPr>
        <w:t xml:space="preserve">        </w:t>
      </w:r>
    </w:p>
    <w:p w:rsidR="00367DF8" w:rsidRDefault="006D06AB" w:rsidP="00BE293A">
      <w:r>
        <w:rPr>
          <w:b/>
        </w:rPr>
        <w:t xml:space="preserve">        </w:t>
      </w:r>
      <w:r w:rsidR="008E7DAE">
        <w:rPr>
          <w:b/>
        </w:rPr>
        <w:t xml:space="preserve"> </w:t>
      </w:r>
      <w:r w:rsidR="006F249D">
        <w:rPr>
          <w:b/>
        </w:rPr>
        <w:t xml:space="preserve">С </w:t>
      </w:r>
      <w:r w:rsidR="006F249D" w:rsidRPr="00515730">
        <w:rPr>
          <w:b/>
        </w:rPr>
        <w:t xml:space="preserve">приказом </w:t>
      </w:r>
      <w:r w:rsidR="006F249D">
        <w:rPr>
          <w:b/>
        </w:rPr>
        <w:t>о</w:t>
      </w:r>
      <w:r w:rsidR="006F249D" w:rsidRPr="00515730">
        <w:rPr>
          <w:b/>
        </w:rPr>
        <w:t>знакомлены</w:t>
      </w:r>
      <w:r w:rsidR="006F249D">
        <w:t>:</w:t>
      </w:r>
    </w:p>
    <w:p w:rsidR="006D06AB" w:rsidRDefault="006D06AB" w:rsidP="00BE293A"/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0044B6" w:rsidTr="00E5493B">
        <w:tc>
          <w:tcPr>
            <w:tcW w:w="2552" w:type="dxa"/>
          </w:tcPr>
          <w:p w:rsidR="000044B6" w:rsidRPr="00032955" w:rsidRDefault="000044B6" w:rsidP="00E7368B">
            <w:pPr>
              <w:spacing w:line="360" w:lineRule="auto"/>
            </w:pPr>
            <w:r>
              <w:t>Веселова К.Г.</w:t>
            </w:r>
          </w:p>
        </w:tc>
        <w:tc>
          <w:tcPr>
            <w:tcW w:w="2552" w:type="dxa"/>
          </w:tcPr>
          <w:p w:rsidR="000044B6" w:rsidRPr="00032955" w:rsidRDefault="000044B6" w:rsidP="00E7368B">
            <w:pPr>
              <w:spacing w:line="360" w:lineRule="auto"/>
            </w:pPr>
          </w:p>
        </w:tc>
      </w:tr>
    </w:tbl>
    <w:p w:rsidR="006D06AB" w:rsidRDefault="006D06AB" w:rsidP="004A7E7E"/>
    <w:sectPr w:rsidR="006D06AB" w:rsidSect="00BE293A">
      <w:headerReference w:type="default" r:id="rId10"/>
      <w:footerReference w:type="default" r:id="rId11"/>
      <w:pgSz w:w="11906" w:h="16838"/>
      <w:pgMar w:top="567" w:right="567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42" w:rsidRDefault="00196442" w:rsidP="00E12E7A">
      <w:r>
        <w:separator/>
      </w:r>
    </w:p>
  </w:endnote>
  <w:endnote w:type="continuationSeparator" w:id="0">
    <w:p w:rsidR="00196442" w:rsidRDefault="00196442" w:rsidP="00E1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80" w:rsidRDefault="00D01B80" w:rsidP="00E12E7A">
    <w:pPr>
      <w:pStyle w:val="afc"/>
      <w:jc w:val="center"/>
    </w:pPr>
  </w:p>
  <w:p w:rsidR="00D01B80" w:rsidRDefault="00D01B8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42" w:rsidRDefault="00196442" w:rsidP="00E12E7A">
      <w:r>
        <w:separator/>
      </w:r>
    </w:p>
  </w:footnote>
  <w:footnote w:type="continuationSeparator" w:id="0">
    <w:p w:rsidR="00196442" w:rsidRDefault="00196442" w:rsidP="00E1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88173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01B80" w:rsidRDefault="00D01B80" w:rsidP="00BC3E89">
        <w:pPr>
          <w:pStyle w:val="a9"/>
          <w:jc w:val="center"/>
        </w:pPr>
      </w:p>
      <w:p w:rsidR="00D01B80" w:rsidRPr="00BC3E89" w:rsidRDefault="00F23BDF" w:rsidP="00BC3E89">
        <w:pPr>
          <w:pStyle w:val="a9"/>
          <w:jc w:val="center"/>
          <w:rPr>
            <w:sz w:val="24"/>
          </w:rPr>
        </w:pPr>
        <w:r w:rsidRPr="00BC3E89">
          <w:rPr>
            <w:sz w:val="24"/>
          </w:rPr>
          <w:fldChar w:fldCharType="begin"/>
        </w:r>
        <w:r w:rsidR="00D01B80" w:rsidRPr="00BC3E89">
          <w:rPr>
            <w:sz w:val="24"/>
          </w:rPr>
          <w:instrText>PAGE   \* MERGEFORMAT</w:instrText>
        </w:r>
        <w:r w:rsidRPr="00BC3E89">
          <w:rPr>
            <w:sz w:val="24"/>
          </w:rPr>
          <w:fldChar w:fldCharType="separate"/>
        </w:r>
        <w:r w:rsidR="00424988">
          <w:rPr>
            <w:noProof/>
            <w:sz w:val="24"/>
          </w:rPr>
          <w:t>2</w:t>
        </w:r>
        <w:r w:rsidRPr="00BC3E8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9EC9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A0DD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D48E7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CC00F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80E8F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EE54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3A89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02FD7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56FB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CA5CA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724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F26BC0"/>
    <w:multiLevelType w:val="multilevel"/>
    <w:tmpl w:val="D660A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800"/>
      </w:pPr>
      <w:rPr>
        <w:rFonts w:hint="default"/>
      </w:rPr>
    </w:lvl>
  </w:abstractNum>
  <w:abstractNum w:abstractNumId="12" w15:restartNumberingAfterBreak="0">
    <w:nsid w:val="24574935"/>
    <w:multiLevelType w:val="multilevel"/>
    <w:tmpl w:val="E388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AB4032"/>
    <w:multiLevelType w:val="multilevel"/>
    <w:tmpl w:val="64741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A8E3173"/>
    <w:multiLevelType w:val="hybridMultilevel"/>
    <w:tmpl w:val="3C18F2CE"/>
    <w:lvl w:ilvl="0" w:tplc="4BEE3A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DA9E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F8B1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D6BF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FCD5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830DF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366FB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0438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A82D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32AB769C"/>
    <w:multiLevelType w:val="multilevel"/>
    <w:tmpl w:val="B5121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FD7162B"/>
    <w:multiLevelType w:val="multilevel"/>
    <w:tmpl w:val="2B0234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681B10DB"/>
    <w:multiLevelType w:val="multilevel"/>
    <w:tmpl w:val="A5C4F996"/>
    <w:lvl w:ilvl="0">
      <w:start w:val="1"/>
      <w:numFmt w:val="decimal"/>
      <w:lvlText w:val="%1."/>
      <w:lvlJc w:val="left"/>
      <w:pPr>
        <w:ind w:left="445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5" w:hanging="1800"/>
      </w:pPr>
      <w:rPr>
        <w:rFonts w:hint="default"/>
      </w:rPr>
    </w:lvl>
  </w:abstractNum>
  <w:abstractNum w:abstractNumId="18" w15:restartNumberingAfterBreak="0">
    <w:nsid w:val="6D2044BC"/>
    <w:multiLevelType w:val="hybridMultilevel"/>
    <w:tmpl w:val="38068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A37F9"/>
    <w:multiLevelType w:val="multilevel"/>
    <w:tmpl w:val="E2DA6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3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16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B94"/>
    <w:rsid w:val="000008F9"/>
    <w:rsid w:val="00001370"/>
    <w:rsid w:val="00001DDC"/>
    <w:rsid w:val="000044B6"/>
    <w:rsid w:val="0000473D"/>
    <w:rsid w:val="00004A3C"/>
    <w:rsid w:val="00005A78"/>
    <w:rsid w:val="00013356"/>
    <w:rsid w:val="000167C7"/>
    <w:rsid w:val="000211EE"/>
    <w:rsid w:val="0002486B"/>
    <w:rsid w:val="00032C75"/>
    <w:rsid w:val="0005263C"/>
    <w:rsid w:val="00081290"/>
    <w:rsid w:val="00085227"/>
    <w:rsid w:val="00091E27"/>
    <w:rsid w:val="000B0550"/>
    <w:rsid w:val="000B3F3C"/>
    <w:rsid w:val="000C24E6"/>
    <w:rsid w:val="000C38A9"/>
    <w:rsid w:val="000F77E3"/>
    <w:rsid w:val="00111F20"/>
    <w:rsid w:val="00113D9E"/>
    <w:rsid w:val="00116890"/>
    <w:rsid w:val="00135FC1"/>
    <w:rsid w:val="00136B41"/>
    <w:rsid w:val="00150734"/>
    <w:rsid w:val="00165E67"/>
    <w:rsid w:val="00166D53"/>
    <w:rsid w:val="0017046A"/>
    <w:rsid w:val="001715EF"/>
    <w:rsid w:val="001718DF"/>
    <w:rsid w:val="00180D6B"/>
    <w:rsid w:val="00183A01"/>
    <w:rsid w:val="00190EAE"/>
    <w:rsid w:val="00191B81"/>
    <w:rsid w:val="0019464A"/>
    <w:rsid w:val="00196442"/>
    <w:rsid w:val="001A6535"/>
    <w:rsid w:val="001D4B17"/>
    <w:rsid w:val="001D70B3"/>
    <w:rsid w:val="001E3ADA"/>
    <w:rsid w:val="001F3785"/>
    <w:rsid w:val="001F4AE2"/>
    <w:rsid w:val="00204D21"/>
    <w:rsid w:val="0020586E"/>
    <w:rsid w:val="0020714B"/>
    <w:rsid w:val="00212162"/>
    <w:rsid w:val="00216FDE"/>
    <w:rsid w:val="00221391"/>
    <w:rsid w:val="00225073"/>
    <w:rsid w:val="0023079F"/>
    <w:rsid w:val="002315A1"/>
    <w:rsid w:val="002318CD"/>
    <w:rsid w:val="002355C5"/>
    <w:rsid w:val="00235B01"/>
    <w:rsid w:val="00243B1F"/>
    <w:rsid w:val="00256B99"/>
    <w:rsid w:val="0026380C"/>
    <w:rsid w:val="002734EF"/>
    <w:rsid w:val="0027400E"/>
    <w:rsid w:val="00275297"/>
    <w:rsid w:val="0028010A"/>
    <w:rsid w:val="002A0DF2"/>
    <w:rsid w:val="002A1051"/>
    <w:rsid w:val="002B2613"/>
    <w:rsid w:val="002D2790"/>
    <w:rsid w:val="002D31D6"/>
    <w:rsid w:val="002D4877"/>
    <w:rsid w:val="002E49A4"/>
    <w:rsid w:val="002F22D4"/>
    <w:rsid w:val="002F3E28"/>
    <w:rsid w:val="002F4021"/>
    <w:rsid w:val="003142A8"/>
    <w:rsid w:val="00321661"/>
    <w:rsid w:val="0032311B"/>
    <w:rsid w:val="00323A19"/>
    <w:rsid w:val="00323E0D"/>
    <w:rsid w:val="003308D0"/>
    <w:rsid w:val="0033282D"/>
    <w:rsid w:val="00345186"/>
    <w:rsid w:val="00351A70"/>
    <w:rsid w:val="00354CBB"/>
    <w:rsid w:val="00367CB8"/>
    <w:rsid w:val="00367DF8"/>
    <w:rsid w:val="00367E9A"/>
    <w:rsid w:val="00370B9F"/>
    <w:rsid w:val="00383A42"/>
    <w:rsid w:val="00386994"/>
    <w:rsid w:val="00387833"/>
    <w:rsid w:val="0039567C"/>
    <w:rsid w:val="0039657C"/>
    <w:rsid w:val="003A4C5B"/>
    <w:rsid w:val="003C1731"/>
    <w:rsid w:val="003C5AD0"/>
    <w:rsid w:val="003E4BA4"/>
    <w:rsid w:val="003F31AE"/>
    <w:rsid w:val="003F67DB"/>
    <w:rsid w:val="003F67E9"/>
    <w:rsid w:val="00400650"/>
    <w:rsid w:val="004040BF"/>
    <w:rsid w:val="00405AD0"/>
    <w:rsid w:val="004117AA"/>
    <w:rsid w:val="00412E66"/>
    <w:rsid w:val="0041339D"/>
    <w:rsid w:val="0041507D"/>
    <w:rsid w:val="00417ABD"/>
    <w:rsid w:val="00422EA8"/>
    <w:rsid w:val="00424988"/>
    <w:rsid w:val="00444846"/>
    <w:rsid w:val="004463CC"/>
    <w:rsid w:val="004631A8"/>
    <w:rsid w:val="00476D8A"/>
    <w:rsid w:val="00480B74"/>
    <w:rsid w:val="0048125F"/>
    <w:rsid w:val="0048462D"/>
    <w:rsid w:val="004847CA"/>
    <w:rsid w:val="004A1493"/>
    <w:rsid w:val="004A7E7E"/>
    <w:rsid w:val="004B05C8"/>
    <w:rsid w:val="004C1A6E"/>
    <w:rsid w:val="004C50EF"/>
    <w:rsid w:val="004C7D63"/>
    <w:rsid w:val="004E1525"/>
    <w:rsid w:val="004F193F"/>
    <w:rsid w:val="004F5794"/>
    <w:rsid w:val="004F5A91"/>
    <w:rsid w:val="004F5AC2"/>
    <w:rsid w:val="00506204"/>
    <w:rsid w:val="00513064"/>
    <w:rsid w:val="00515730"/>
    <w:rsid w:val="00533CEF"/>
    <w:rsid w:val="0053462C"/>
    <w:rsid w:val="005431E0"/>
    <w:rsid w:val="005637B4"/>
    <w:rsid w:val="005771E2"/>
    <w:rsid w:val="00584F1B"/>
    <w:rsid w:val="00594F98"/>
    <w:rsid w:val="00595F04"/>
    <w:rsid w:val="005A24F7"/>
    <w:rsid w:val="005E21DB"/>
    <w:rsid w:val="005F0A20"/>
    <w:rsid w:val="0060434D"/>
    <w:rsid w:val="0061568B"/>
    <w:rsid w:val="00625FE3"/>
    <w:rsid w:val="00626FE4"/>
    <w:rsid w:val="0064157B"/>
    <w:rsid w:val="0066203E"/>
    <w:rsid w:val="0066219B"/>
    <w:rsid w:val="00676B24"/>
    <w:rsid w:val="006900A3"/>
    <w:rsid w:val="00696957"/>
    <w:rsid w:val="006A2327"/>
    <w:rsid w:val="006B531D"/>
    <w:rsid w:val="006C138E"/>
    <w:rsid w:val="006C27AB"/>
    <w:rsid w:val="006D06AB"/>
    <w:rsid w:val="006D5570"/>
    <w:rsid w:val="006E6838"/>
    <w:rsid w:val="006F249D"/>
    <w:rsid w:val="006F6B06"/>
    <w:rsid w:val="006F7B33"/>
    <w:rsid w:val="00712D36"/>
    <w:rsid w:val="007209AB"/>
    <w:rsid w:val="00720B19"/>
    <w:rsid w:val="00737989"/>
    <w:rsid w:val="00737FA2"/>
    <w:rsid w:val="0074245E"/>
    <w:rsid w:val="00754649"/>
    <w:rsid w:val="00755796"/>
    <w:rsid w:val="00757B14"/>
    <w:rsid w:val="00766D55"/>
    <w:rsid w:val="00781E52"/>
    <w:rsid w:val="00791BCB"/>
    <w:rsid w:val="007B0309"/>
    <w:rsid w:val="007C36FA"/>
    <w:rsid w:val="007F0BB3"/>
    <w:rsid w:val="007F1987"/>
    <w:rsid w:val="007F37F7"/>
    <w:rsid w:val="007F392F"/>
    <w:rsid w:val="007F4384"/>
    <w:rsid w:val="007F6BD0"/>
    <w:rsid w:val="0080371D"/>
    <w:rsid w:val="008054CD"/>
    <w:rsid w:val="008135B2"/>
    <w:rsid w:val="00830292"/>
    <w:rsid w:val="00857618"/>
    <w:rsid w:val="00857AEA"/>
    <w:rsid w:val="00860DF7"/>
    <w:rsid w:val="00864BEE"/>
    <w:rsid w:val="00865736"/>
    <w:rsid w:val="008712CA"/>
    <w:rsid w:val="008728D5"/>
    <w:rsid w:val="0088531D"/>
    <w:rsid w:val="00885E9E"/>
    <w:rsid w:val="00894D0C"/>
    <w:rsid w:val="0089510D"/>
    <w:rsid w:val="008952A3"/>
    <w:rsid w:val="008A1CE5"/>
    <w:rsid w:val="008C0349"/>
    <w:rsid w:val="008D0560"/>
    <w:rsid w:val="008E0132"/>
    <w:rsid w:val="008E6542"/>
    <w:rsid w:val="008E7DAE"/>
    <w:rsid w:val="009006D3"/>
    <w:rsid w:val="0090168F"/>
    <w:rsid w:val="00914FBE"/>
    <w:rsid w:val="00925F3A"/>
    <w:rsid w:val="00942625"/>
    <w:rsid w:val="0094269C"/>
    <w:rsid w:val="00942ECB"/>
    <w:rsid w:val="0094561E"/>
    <w:rsid w:val="009541E1"/>
    <w:rsid w:val="00965AE2"/>
    <w:rsid w:val="009668A2"/>
    <w:rsid w:val="009767B2"/>
    <w:rsid w:val="00977B3D"/>
    <w:rsid w:val="009830DB"/>
    <w:rsid w:val="00983A87"/>
    <w:rsid w:val="00986D11"/>
    <w:rsid w:val="009E1148"/>
    <w:rsid w:val="009F611E"/>
    <w:rsid w:val="00A025D1"/>
    <w:rsid w:val="00A03583"/>
    <w:rsid w:val="00A038B2"/>
    <w:rsid w:val="00A13031"/>
    <w:rsid w:val="00A50ADC"/>
    <w:rsid w:val="00A57941"/>
    <w:rsid w:val="00A62E7C"/>
    <w:rsid w:val="00A70859"/>
    <w:rsid w:val="00A72D21"/>
    <w:rsid w:val="00A9722B"/>
    <w:rsid w:val="00AB20A5"/>
    <w:rsid w:val="00AC4325"/>
    <w:rsid w:val="00AC7808"/>
    <w:rsid w:val="00AD1A93"/>
    <w:rsid w:val="00AD5B46"/>
    <w:rsid w:val="00AE00C8"/>
    <w:rsid w:val="00AE1F40"/>
    <w:rsid w:val="00AE5A26"/>
    <w:rsid w:val="00AE6603"/>
    <w:rsid w:val="00AE7B69"/>
    <w:rsid w:val="00B00D7C"/>
    <w:rsid w:val="00B03FA1"/>
    <w:rsid w:val="00B2333C"/>
    <w:rsid w:val="00B25F58"/>
    <w:rsid w:val="00B350A1"/>
    <w:rsid w:val="00B452FB"/>
    <w:rsid w:val="00B479BA"/>
    <w:rsid w:val="00B51D9B"/>
    <w:rsid w:val="00B60E73"/>
    <w:rsid w:val="00B61B36"/>
    <w:rsid w:val="00B642EB"/>
    <w:rsid w:val="00B85DF6"/>
    <w:rsid w:val="00B878AE"/>
    <w:rsid w:val="00BA05F8"/>
    <w:rsid w:val="00BA3C6A"/>
    <w:rsid w:val="00BB4D3F"/>
    <w:rsid w:val="00BC3E89"/>
    <w:rsid w:val="00BD1BE1"/>
    <w:rsid w:val="00BD3CD7"/>
    <w:rsid w:val="00BE293A"/>
    <w:rsid w:val="00BE7C8D"/>
    <w:rsid w:val="00BF0172"/>
    <w:rsid w:val="00BF5FD5"/>
    <w:rsid w:val="00C03113"/>
    <w:rsid w:val="00C25D87"/>
    <w:rsid w:val="00C302D2"/>
    <w:rsid w:val="00C36AF1"/>
    <w:rsid w:val="00C45E20"/>
    <w:rsid w:val="00C623C6"/>
    <w:rsid w:val="00C67B02"/>
    <w:rsid w:val="00C76F7E"/>
    <w:rsid w:val="00C85965"/>
    <w:rsid w:val="00C87BC9"/>
    <w:rsid w:val="00C97252"/>
    <w:rsid w:val="00CA4F5A"/>
    <w:rsid w:val="00CB655B"/>
    <w:rsid w:val="00CC1E4E"/>
    <w:rsid w:val="00CC77C3"/>
    <w:rsid w:val="00CD53D8"/>
    <w:rsid w:val="00CD5718"/>
    <w:rsid w:val="00CD727D"/>
    <w:rsid w:val="00CE0F6F"/>
    <w:rsid w:val="00CE4F88"/>
    <w:rsid w:val="00CF2DA2"/>
    <w:rsid w:val="00CF350E"/>
    <w:rsid w:val="00D01B80"/>
    <w:rsid w:val="00D121E2"/>
    <w:rsid w:val="00D14531"/>
    <w:rsid w:val="00D16B11"/>
    <w:rsid w:val="00D1730F"/>
    <w:rsid w:val="00D249BC"/>
    <w:rsid w:val="00D323A7"/>
    <w:rsid w:val="00D37874"/>
    <w:rsid w:val="00D40DC6"/>
    <w:rsid w:val="00D43072"/>
    <w:rsid w:val="00D51D02"/>
    <w:rsid w:val="00D53A25"/>
    <w:rsid w:val="00D5677B"/>
    <w:rsid w:val="00D613B9"/>
    <w:rsid w:val="00D61B57"/>
    <w:rsid w:val="00D64D2B"/>
    <w:rsid w:val="00D661C7"/>
    <w:rsid w:val="00D71352"/>
    <w:rsid w:val="00D74A12"/>
    <w:rsid w:val="00D83C23"/>
    <w:rsid w:val="00D86D45"/>
    <w:rsid w:val="00D91562"/>
    <w:rsid w:val="00D940DC"/>
    <w:rsid w:val="00DB51B8"/>
    <w:rsid w:val="00DB6E73"/>
    <w:rsid w:val="00DC188C"/>
    <w:rsid w:val="00DE1EDB"/>
    <w:rsid w:val="00DF04F9"/>
    <w:rsid w:val="00DF7AA4"/>
    <w:rsid w:val="00E008E5"/>
    <w:rsid w:val="00E02C57"/>
    <w:rsid w:val="00E048FA"/>
    <w:rsid w:val="00E062D8"/>
    <w:rsid w:val="00E07053"/>
    <w:rsid w:val="00E0767A"/>
    <w:rsid w:val="00E12E7A"/>
    <w:rsid w:val="00E201A7"/>
    <w:rsid w:val="00E248F2"/>
    <w:rsid w:val="00E2763C"/>
    <w:rsid w:val="00E45262"/>
    <w:rsid w:val="00E46B8A"/>
    <w:rsid w:val="00E5152F"/>
    <w:rsid w:val="00E5345A"/>
    <w:rsid w:val="00E558EB"/>
    <w:rsid w:val="00E56F6B"/>
    <w:rsid w:val="00E72D99"/>
    <w:rsid w:val="00E7368B"/>
    <w:rsid w:val="00E77C3E"/>
    <w:rsid w:val="00EA019F"/>
    <w:rsid w:val="00EA55D5"/>
    <w:rsid w:val="00EA5ED5"/>
    <w:rsid w:val="00EB4B94"/>
    <w:rsid w:val="00EB5838"/>
    <w:rsid w:val="00EC2EEC"/>
    <w:rsid w:val="00EC44AE"/>
    <w:rsid w:val="00EE51E9"/>
    <w:rsid w:val="00EE6454"/>
    <w:rsid w:val="00EF7BD6"/>
    <w:rsid w:val="00F04F93"/>
    <w:rsid w:val="00F10433"/>
    <w:rsid w:val="00F132FB"/>
    <w:rsid w:val="00F23BDF"/>
    <w:rsid w:val="00F26BA4"/>
    <w:rsid w:val="00F34226"/>
    <w:rsid w:val="00F34EB7"/>
    <w:rsid w:val="00F37D8F"/>
    <w:rsid w:val="00F43298"/>
    <w:rsid w:val="00F51245"/>
    <w:rsid w:val="00F51E3C"/>
    <w:rsid w:val="00F53B56"/>
    <w:rsid w:val="00F54BF5"/>
    <w:rsid w:val="00F75EAB"/>
    <w:rsid w:val="00F80CE1"/>
    <w:rsid w:val="00F8134B"/>
    <w:rsid w:val="00F86B75"/>
    <w:rsid w:val="00FA1EA8"/>
    <w:rsid w:val="00FB124B"/>
    <w:rsid w:val="00FB2ACB"/>
    <w:rsid w:val="00FC31AD"/>
    <w:rsid w:val="00FC6910"/>
    <w:rsid w:val="00FD12CC"/>
    <w:rsid w:val="00FD2D8B"/>
    <w:rsid w:val="00FD3BC3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7B04C"/>
  <w15:docId w15:val="{3823CCA2-03D4-40D5-8A96-98784A11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0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25D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25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C25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25D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25D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25D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25D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25D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25D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25D87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C25D87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25D87"/>
    <w:rPr>
      <w:i/>
      <w:iCs/>
    </w:rPr>
  </w:style>
  <w:style w:type="paragraph" w:styleId="a6">
    <w:name w:val="envelope address"/>
    <w:basedOn w:val="a1"/>
    <w:uiPriority w:val="99"/>
    <w:semiHidden/>
    <w:unhideWhenUsed/>
    <w:rsid w:val="00C25D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link w:val="a8"/>
    <w:uiPriority w:val="1"/>
    <w:qFormat/>
    <w:rsid w:val="00C25D87"/>
    <w:pPr>
      <w:spacing w:after="0" w:line="240" w:lineRule="auto"/>
    </w:pPr>
  </w:style>
  <w:style w:type="paragraph" w:styleId="a9">
    <w:name w:val="header"/>
    <w:basedOn w:val="a1"/>
    <w:link w:val="aa"/>
    <w:uiPriority w:val="99"/>
    <w:unhideWhenUsed/>
    <w:rsid w:val="00C25D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C25D87"/>
  </w:style>
  <w:style w:type="paragraph" w:styleId="ab">
    <w:name w:val="Intense Quote"/>
    <w:basedOn w:val="a1"/>
    <w:next w:val="a1"/>
    <w:link w:val="ac"/>
    <w:uiPriority w:val="30"/>
    <w:qFormat/>
    <w:rsid w:val="00C25D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C25D87"/>
    <w:rPr>
      <w:i/>
      <w:iCs/>
      <w:color w:val="5B9BD5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C25D87"/>
  </w:style>
  <w:style w:type="character" w:customStyle="1" w:styleId="ae">
    <w:name w:val="Дата Знак"/>
    <w:basedOn w:val="a2"/>
    <w:link w:val="ad"/>
    <w:uiPriority w:val="99"/>
    <w:semiHidden/>
    <w:rsid w:val="00C25D87"/>
  </w:style>
  <w:style w:type="character" w:customStyle="1" w:styleId="10">
    <w:name w:val="Заголовок 1 Знак"/>
    <w:basedOn w:val="a2"/>
    <w:link w:val="1"/>
    <w:uiPriority w:val="9"/>
    <w:rsid w:val="00C25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C25D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C25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C25D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C25D8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C25D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25D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C25D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C25D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C25D87"/>
  </w:style>
  <w:style w:type="character" w:customStyle="1" w:styleId="af0">
    <w:name w:val="Заголовок записки Знак"/>
    <w:basedOn w:val="a2"/>
    <w:link w:val="af"/>
    <w:uiPriority w:val="99"/>
    <w:semiHidden/>
    <w:rsid w:val="00C25D87"/>
  </w:style>
  <w:style w:type="paragraph" w:styleId="af1">
    <w:name w:val="TOC Heading"/>
    <w:basedOn w:val="1"/>
    <w:next w:val="a1"/>
    <w:uiPriority w:val="39"/>
    <w:semiHidden/>
    <w:unhideWhenUsed/>
    <w:qFormat/>
    <w:rsid w:val="00C25D87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C25D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C25D87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C25D87"/>
  </w:style>
  <w:style w:type="paragraph" w:styleId="af5">
    <w:name w:val="Body Text First Indent"/>
    <w:basedOn w:val="af3"/>
    <w:link w:val="af6"/>
    <w:uiPriority w:val="99"/>
    <w:semiHidden/>
    <w:unhideWhenUsed/>
    <w:rsid w:val="00C25D87"/>
    <w:pPr>
      <w:spacing w:after="16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C25D87"/>
  </w:style>
  <w:style w:type="paragraph" w:styleId="af7">
    <w:name w:val="Body Text Indent"/>
    <w:basedOn w:val="a1"/>
    <w:link w:val="af8"/>
    <w:uiPriority w:val="99"/>
    <w:semiHidden/>
    <w:unhideWhenUsed/>
    <w:rsid w:val="00C25D87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C25D87"/>
  </w:style>
  <w:style w:type="paragraph" w:styleId="23">
    <w:name w:val="Body Text First Indent 2"/>
    <w:basedOn w:val="af7"/>
    <w:link w:val="24"/>
    <w:uiPriority w:val="99"/>
    <w:semiHidden/>
    <w:unhideWhenUsed/>
    <w:rsid w:val="00C25D87"/>
    <w:pPr>
      <w:spacing w:after="16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C25D87"/>
  </w:style>
  <w:style w:type="paragraph" w:styleId="a0">
    <w:name w:val="List Bullet"/>
    <w:basedOn w:val="a1"/>
    <w:uiPriority w:val="99"/>
    <w:semiHidden/>
    <w:unhideWhenUsed/>
    <w:rsid w:val="00C25D87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25D87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25D87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25D87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25D87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C25D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2"/>
    <w:link w:val="af9"/>
    <w:uiPriority w:val="10"/>
    <w:rsid w:val="00C2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caption"/>
    <w:basedOn w:val="a1"/>
    <w:next w:val="a1"/>
    <w:semiHidden/>
    <w:unhideWhenUsed/>
    <w:qFormat/>
    <w:rsid w:val="00C25D87"/>
    <w:pPr>
      <w:spacing w:after="200"/>
    </w:pPr>
    <w:rPr>
      <w:i/>
      <w:iCs/>
      <w:color w:val="44546A" w:themeColor="text2"/>
      <w:sz w:val="18"/>
      <w:szCs w:val="18"/>
    </w:rPr>
  </w:style>
  <w:style w:type="paragraph" w:styleId="afc">
    <w:name w:val="footer"/>
    <w:basedOn w:val="a1"/>
    <w:link w:val="afd"/>
    <w:uiPriority w:val="99"/>
    <w:unhideWhenUsed/>
    <w:rsid w:val="00C25D87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2"/>
    <w:link w:val="afc"/>
    <w:uiPriority w:val="99"/>
    <w:rsid w:val="00C25D87"/>
  </w:style>
  <w:style w:type="paragraph" w:styleId="a">
    <w:name w:val="List Number"/>
    <w:basedOn w:val="a1"/>
    <w:uiPriority w:val="99"/>
    <w:semiHidden/>
    <w:unhideWhenUsed/>
    <w:rsid w:val="00C25D87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25D87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25D87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25D87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25D87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25D87"/>
    <w:rPr>
      <w:rFonts w:asciiTheme="majorHAnsi" w:eastAsiaTheme="majorEastAsia" w:hAnsiTheme="majorHAnsi" w:cstheme="majorBidi"/>
    </w:rPr>
  </w:style>
  <w:style w:type="paragraph" w:styleId="afe">
    <w:name w:val="Normal (Web)"/>
    <w:basedOn w:val="a1"/>
    <w:uiPriority w:val="99"/>
    <w:semiHidden/>
    <w:unhideWhenUsed/>
    <w:rsid w:val="00C25D87"/>
    <w:rPr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C25D87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C25D87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25D87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25D87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25D87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25D87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25D87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25D87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25D87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25D87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25D87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25D87"/>
  </w:style>
  <w:style w:type="paragraph" w:styleId="34">
    <w:name w:val="Body Text 3"/>
    <w:basedOn w:val="a1"/>
    <w:link w:val="35"/>
    <w:uiPriority w:val="99"/>
    <w:semiHidden/>
    <w:unhideWhenUsed/>
    <w:rsid w:val="00C25D8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25D87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25D87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25D87"/>
  </w:style>
  <w:style w:type="paragraph" w:styleId="36">
    <w:name w:val="Body Text Indent 3"/>
    <w:basedOn w:val="a1"/>
    <w:link w:val="37"/>
    <w:uiPriority w:val="99"/>
    <w:semiHidden/>
    <w:unhideWhenUsed/>
    <w:rsid w:val="00C25D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25D87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C25D87"/>
  </w:style>
  <w:style w:type="paragraph" w:styleId="aff1">
    <w:name w:val="Subtitle"/>
    <w:basedOn w:val="a1"/>
    <w:next w:val="a1"/>
    <w:link w:val="aff2"/>
    <w:uiPriority w:val="11"/>
    <w:qFormat/>
    <w:rsid w:val="00C25D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2">
    <w:name w:val="Подзаголовок Знак"/>
    <w:basedOn w:val="a2"/>
    <w:link w:val="aff1"/>
    <w:uiPriority w:val="11"/>
    <w:rsid w:val="00C25D87"/>
    <w:rPr>
      <w:rFonts w:eastAsiaTheme="minorEastAsia"/>
      <w:color w:val="5A5A5A" w:themeColor="text1" w:themeTint="A5"/>
      <w:spacing w:val="15"/>
    </w:rPr>
  </w:style>
  <w:style w:type="paragraph" w:styleId="aff3">
    <w:name w:val="Signature"/>
    <w:basedOn w:val="a1"/>
    <w:link w:val="aff4"/>
    <w:uiPriority w:val="99"/>
    <w:semiHidden/>
    <w:unhideWhenUsed/>
    <w:rsid w:val="00C25D87"/>
    <w:pPr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C25D87"/>
  </w:style>
  <w:style w:type="paragraph" w:styleId="aff5">
    <w:name w:val="Salutation"/>
    <w:basedOn w:val="a1"/>
    <w:next w:val="a1"/>
    <w:link w:val="aff6"/>
    <w:uiPriority w:val="99"/>
    <w:semiHidden/>
    <w:unhideWhenUsed/>
    <w:rsid w:val="00C25D87"/>
  </w:style>
  <w:style w:type="character" w:customStyle="1" w:styleId="aff6">
    <w:name w:val="Приветствие Знак"/>
    <w:basedOn w:val="a2"/>
    <w:link w:val="aff5"/>
    <w:uiPriority w:val="99"/>
    <w:semiHidden/>
    <w:rsid w:val="00C25D87"/>
  </w:style>
  <w:style w:type="paragraph" w:styleId="aff7">
    <w:name w:val="List Continue"/>
    <w:basedOn w:val="a1"/>
    <w:uiPriority w:val="99"/>
    <w:semiHidden/>
    <w:unhideWhenUsed/>
    <w:rsid w:val="00C25D87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25D87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25D87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25D87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25D87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C25D87"/>
    <w:pPr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C25D87"/>
  </w:style>
  <w:style w:type="paragraph" w:styleId="affa">
    <w:name w:val="List"/>
    <w:basedOn w:val="a1"/>
    <w:uiPriority w:val="99"/>
    <w:semiHidden/>
    <w:unhideWhenUsed/>
    <w:rsid w:val="00C25D87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25D87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25D87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25D87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25D87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C25D87"/>
  </w:style>
  <w:style w:type="paragraph" w:styleId="HTML1">
    <w:name w:val="HTML Preformatted"/>
    <w:basedOn w:val="a1"/>
    <w:link w:val="HTML2"/>
    <w:uiPriority w:val="99"/>
    <w:semiHidden/>
    <w:unhideWhenUsed/>
    <w:rsid w:val="00C25D87"/>
    <w:rPr>
      <w:rFonts w:ascii="Consolas" w:hAnsi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25D87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C25D87"/>
    <w:rPr>
      <w:rFonts w:ascii="Segoe UI" w:hAnsi="Segoe UI" w:cs="Segoe UI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C25D87"/>
    <w:rPr>
      <w:rFonts w:ascii="Segoe UI" w:hAnsi="Segoe UI" w:cs="Segoe UI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C25D87"/>
    <w:pPr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C25D87"/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C25D87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C25D87"/>
    <w:rPr>
      <w:rFonts w:ascii="Segoe UI" w:hAnsi="Segoe UI" w:cs="Segoe UI"/>
      <w:sz w:val="18"/>
      <w:szCs w:val="18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C25D87"/>
    <w:rPr>
      <w:rFonts w:ascii="Segoe UI" w:hAnsi="Segoe UI" w:cs="Segoe UI"/>
      <w:sz w:val="18"/>
      <w:szCs w:val="18"/>
    </w:rPr>
  </w:style>
  <w:style w:type="paragraph" w:styleId="afff3">
    <w:name w:val="endnote text"/>
    <w:basedOn w:val="a1"/>
    <w:link w:val="afff4"/>
    <w:uiPriority w:val="99"/>
    <w:semiHidden/>
    <w:unhideWhenUsed/>
    <w:rsid w:val="00C25D87"/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C25D87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C25D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C25D87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C25D87"/>
  </w:style>
  <w:style w:type="character" w:customStyle="1" w:styleId="afff8">
    <w:name w:val="Текст примечания Знак"/>
    <w:basedOn w:val="a2"/>
    <w:link w:val="afff7"/>
    <w:uiPriority w:val="99"/>
    <w:semiHidden/>
    <w:rsid w:val="00C25D87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C25D87"/>
  </w:style>
  <w:style w:type="character" w:customStyle="1" w:styleId="afffa">
    <w:name w:val="Текст сноски Знак"/>
    <w:basedOn w:val="a2"/>
    <w:link w:val="afff9"/>
    <w:uiPriority w:val="99"/>
    <w:semiHidden/>
    <w:rsid w:val="00C25D87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C25D87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C25D87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C25D87"/>
    <w:pPr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C25D87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25D87"/>
    <w:pPr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25D87"/>
    <w:pPr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25D87"/>
    <w:pPr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25D87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25D87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25D87"/>
    <w:pPr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25D87"/>
    <w:pPr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25D87"/>
    <w:pPr>
      <w:ind w:left="1980" w:hanging="220"/>
    </w:pPr>
  </w:style>
  <w:style w:type="paragraph" w:styleId="afffe">
    <w:name w:val="Block Text"/>
    <w:basedOn w:val="a1"/>
    <w:uiPriority w:val="99"/>
    <w:semiHidden/>
    <w:unhideWhenUsed/>
    <w:rsid w:val="00C25D8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C25D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C25D87"/>
    <w:rPr>
      <w:i/>
      <w:iCs/>
      <w:color w:val="404040" w:themeColor="text1" w:themeTint="BF"/>
    </w:rPr>
  </w:style>
  <w:style w:type="paragraph" w:styleId="affff">
    <w:name w:val="Message Header"/>
    <w:basedOn w:val="a1"/>
    <w:link w:val="affff0"/>
    <w:uiPriority w:val="99"/>
    <w:semiHidden/>
    <w:unhideWhenUsed/>
    <w:rsid w:val="00C25D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C25D8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C25D87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C25D87"/>
  </w:style>
  <w:style w:type="table" w:styleId="affff3">
    <w:name w:val="Table Grid"/>
    <w:basedOn w:val="a3"/>
    <w:uiPriority w:val="59"/>
    <w:rsid w:val="00FC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ГОСТ документы"/>
    <w:basedOn w:val="a1"/>
    <w:qFormat/>
    <w:rsid w:val="00204D21"/>
    <w:pPr>
      <w:jc w:val="center"/>
    </w:pPr>
    <w:rPr>
      <w:sz w:val="24"/>
    </w:rPr>
  </w:style>
  <w:style w:type="character" w:customStyle="1" w:styleId="2f0">
    <w:name w:val="Основной текст (2)_"/>
    <w:basedOn w:val="a2"/>
    <w:link w:val="210"/>
    <w:uiPriority w:val="99"/>
    <w:locked/>
    <w:rsid w:val="00E558EB"/>
    <w:rPr>
      <w:rFonts w:ascii="Times New Roman" w:hAnsi="Times New Roman" w:cs="Times New Roman"/>
      <w:i/>
      <w:iCs/>
      <w:spacing w:val="10"/>
      <w:sz w:val="95"/>
      <w:szCs w:val="95"/>
      <w:shd w:val="clear" w:color="auto" w:fill="FFFFFF"/>
    </w:rPr>
  </w:style>
  <w:style w:type="character" w:customStyle="1" w:styleId="affff5">
    <w:name w:val="Основной текст + Не полужирный"/>
    <w:aliases w:val="Курсив,Интервал 0 pt"/>
    <w:basedOn w:val="a2"/>
    <w:uiPriority w:val="99"/>
    <w:rsid w:val="00E558EB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b">
    <w:name w:val="Основной текст (3)_"/>
    <w:basedOn w:val="a2"/>
    <w:link w:val="310"/>
    <w:uiPriority w:val="99"/>
    <w:locked/>
    <w:rsid w:val="00E558EB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character" w:customStyle="1" w:styleId="3c">
    <w:name w:val="Основной текст (3)"/>
    <w:basedOn w:val="3b"/>
    <w:uiPriority w:val="99"/>
    <w:rsid w:val="00E558EB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character" w:customStyle="1" w:styleId="47pt">
    <w:name w:val="Основной текст + 47 pt"/>
    <w:aliases w:val="Не полужирный"/>
    <w:basedOn w:val="a2"/>
    <w:uiPriority w:val="99"/>
    <w:rsid w:val="00E558EB"/>
    <w:rPr>
      <w:rFonts w:ascii="Times New Roman" w:hAnsi="Times New Roman" w:cs="Times New Roman"/>
      <w:b w:val="0"/>
      <w:bCs w:val="0"/>
      <w:spacing w:val="20"/>
      <w:sz w:val="94"/>
      <w:szCs w:val="94"/>
      <w:shd w:val="clear" w:color="auto" w:fill="FFFFFF"/>
    </w:rPr>
  </w:style>
  <w:style w:type="character" w:customStyle="1" w:styleId="13">
    <w:name w:val="Основной текст + Не полужирный1"/>
    <w:aliases w:val="Курсив1,Интервал 0 pt1"/>
    <w:basedOn w:val="a2"/>
    <w:uiPriority w:val="99"/>
    <w:rsid w:val="00E558EB"/>
    <w:rPr>
      <w:rFonts w:ascii="Times New Roman" w:hAnsi="Times New Roman" w:cs="Times New Roman"/>
      <w:b w:val="0"/>
      <w:bCs w:val="0"/>
      <w:i/>
      <w:iCs/>
      <w:spacing w:val="-10"/>
      <w:sz w:val="95"/>
      <w:szCs w:val="95"/>
      <w:shd w:val="clear" w:color="auto" w:fill="FFFFFF"/>
    </w:rPr>
  </w:style>
  <w:style w:type="paragraph" w:customStyle="1" w:styleId="210">
    <w:name w:val="Основной текст (2)1"/>
    <w:basedOn w:val="a1"/>
    <w:link w:val="2f0"/>
    <w:uiPriority w:val="99"/>
    <w:rsid w:val="00E558EB"/>
    <w:pPr>
      <w:shd w:val="clear" w:color="auto" w:fill="FFFFFF"/>
      <w:spacing w:before="1560" w:after="420" w:line="240" w:lineRule="atLeast"/>
    </w:pPr>
    <w:rPr>
      <w:rFonts w:eastAsiaTheme="minorHAnsi"/>
      <w:i/>
      <w:iCs/>
      <w:spacing w:val="10"/>
      <w:sz w:val="95"/>
      <w:szCs w:val="95"/>
      <w:lang w:eastAsia="en-US"/>
    </w:rPr>
  </w:style>
  <w:style w:type="paragraph" w:customStyle="1" w:styleId="310">
    <w:name w:val="Основной текст (3)1"/>
    <w:basedOn w:val="a1"/>
    <w:link w:val="3b"/>
    <w:uiPriority w:val="99"/>
    <w:rsid w:val="00E558EB"/>
    <w:pPr>
      <w:shd w:val="clear" w:color="auto" w:fill="FFFFFF"/>
      <w:spacing w:before="420" w:after="420" w:line="240" w:lineRule="atLeast"/>
    </w:pPr>
    <w:rPr>
      <w:rFonts w:eastAsiaTheme="minorHAnsi"/>
      <w:spacing w:val="20"/>
      <w:sz w:val="94"/>
      <w:szCs w:val="94"/>
      <w:lang w:eastAsia="en-US"/>
    </w:rPr>
  </w:style>
  <w:style w:type="character" w:customStyle="1" w:styleId="a8">
    <w:name w:val="Без интервала Знак"/>
    <w:link w:val="a7"/>
    <w:uiPriority w:val="1"/>
    <w:rsid w:val="00367DF8"/>
  </w:style>
  <w:style w:type="character" w:customStyle="1" w:styleId="affff6">
    <w:name w:val="Основной текст_"/>
    <w:basedOn w:val="a2"/>
    <w:link w:val="14"/>
    <w:rsid w:val="00323E0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1"/>
    <w:link w:val="affff6"/>
    <w:rsid w:val="00323E0D"/>
    <w:pPr>
      <w:widowControl w:val="0"/>
      <w:shd w:val="clear" w:color="auto" w:fill="FFFFFF"/>
      <w:spacing w:after="180" w:line="504" w:lineRule="exact"/>
      <w:ind w:hanging="380"/>
      <w:jc w:val="both"/>
    </w:pPr>
    <w:rPr>
      <w:spacing w:val="7"/>
      <w:lang w:eastAsia="en-US"/>
    </w:rPr>
  </w:style>
  <w:style w:type="character" w:styleId="affff7">
    <w:name w:val="Hyperlink"/>
    <w:basedOn w:val="a2"/>
    <w:uiPriority w:val="99"/>
    <w:unhideWhenUsed/>
    <w:rsid w:val="00D53A25"/>
    <w:rPr>
      <w:color w:val="0563C1" w:themeColor="hyperlink"/>
      <w:u w:val="single"/>
    </w:rPr>
  </w:style>
  <w:style w:type="character" w:styleId="affff8">
    <w:name w:val="FollowedHyperlink"/>
    <w:basedOn w:val="a2"/>
    <w:uiPriority w:val="99"/>
    <w:semiHidden/>
    <w:unhideWhenUsed/>
    <w:rsid w:val="00B87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kola3L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3;&#1105;&#1085;&#1072;\Desktop\2018-2019%20&#1059;&#1063;%20&#1043;&#1054;&#1044;!!!\&#1055;&#1056;&#1048;&#1050;&#1040;&#1047;&#1067;%202018-2019%20&#1059;&#1063;%20&#1043;&#1054;&#1044;\&#1040;&#1074;&#1075;&#1091;&#1089;&#1090;\&#1055;&#1088;&#1080;&#1082;&#1072;&#1079;%20&#1040;&#1090;&#1090;&#1077;&#1089;&#1090;&#1072;&#1094;&#1080;&#1103;-&#1082;&#1072;&#1090;&#1077;&#1075;&#1086;&#1088;&#1080;&#1103;%20&#1040;&#1053;&#1044;&#1056;&#1048;&#1071;&#1053;&#1054;&#1042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D98A-2B65-4E93-851F-CB409378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Аттестация-категория АНДРИЯНОВА.dotx</Template>
  <TotalTime>1229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Клёна</dc:creator>
  <cp:lastModifiedBy>Пользователь</cp:lastModifiedBy>
  <cp:revision>137</cp:revision>
  <cp:lastPrinted>2021-04-12T05:55:00Z</cp:lastPrinted>
  <dcterms:created xsi:type="dcterms:W3CDTF">2018-08-21T06:05:00Z</dcterms:created>
  <dcterms:modified xsi:type="dcterms:W3CDTF">2023-09-21T11:21:00Z</dcterms:modified>
</cp:coreProperties>
</file>